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F" w:rsidRPr="00E2126C" w:rsidRDefault="001B75EF" w:rsidP="006E20B5">
      <w:pPr>
        <w:pStyle w:val="Header"/>
        <w:jc w:val="center"/>
        <w:rPr>
          <w:color w:val="A6A6A6"/>
        </w:rPr>
      </w:pPr>
      <w:r w:rsidRPr="00E2126C">
        <w:rPr>
          <w:color w:val="A6A6A6"/>
        </w:rPr>
        <w:t>Образец заявления на замену молока за вредность</w:t>
      </w:r>
    </w:p>
    <w:p w:rsidR="001B75EF" w:rsidRDefault="001B75EF" w:rsidP="006E20B5">
      <w:pPr>
        <w:spacing w:after="0" w:line="240" w:lineRule="auto"/>
        <w:jc w:val="center"/>
        <w:rPr>
          <w:rFonts w:ascii="Book Antiqua" w:hAnsi="Book Antiqua"/>
          <w:b/>
          <w:color w:val="C00000"/>
          <w:sz w:val="40"/>
          <w:szCs w:val="40"/>
        </w:rPr>
      </w:pPr>
    </w:p>
    <w:p w:rsidR="001B75EF" w:rsidRPr="00285E2D" w:rsidRDefault="001B75EF" w:rsidP="006E20B5">
      <w:pPr>
        <w:spacing w:after="0" w:line="240" w:lineRule="auto"/>
        <w:rPr>
          <w:rFonts w:ascii="Times New Roman" w:hAnsi="Times New Roman"/>
        </w:rPr>
      </w:pPr>
    </w:p>
    <w:p w:rsidR="001B75EF" w:rsidRPr="00285E2D" w:rsidRDefault="001B75EF" w:rsidP="006E20B5">
      <w:pPr>
        <w:spacing w:after="0" w:line="240" w:lineRule="auto"/>
        <w:rPr>
          <w:rFonts w:ascii="Times New Roman" w:hAnsi="Times New Roman"/>
        </w:rPr>
      </w:pPr>
    </w:p>
    <w:p w:rsidR="001B75EF" w:rsidRPr="00564EEB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Pr="00564EEB" w:rsidRDefault="001B75EF" w:rsidP="006E20B5">
      <w:pPr>
        <w:spacing w:after="0" w:line="360" w:lineRule="auto"/>
        <w:jc w:val="right"/>
        <w:rPr>
          <w:rFonts w:ascii="Times New Roman" w:hAnsi="Times New Roman"/>
        </w:rPr>
      </w:pPr>
      <w:r w:rsidRPr="00564EEB">
        <w:rPr>
          <w:rFonts w:ascii="Times New Roman" w:hAnsi="Times New Roman"/>
        </w:rPr>
        <w:t>___</w:t>
      </w:r>
      <w:r w:rsidRPr="00564EEB">
        <w:rPr>
          <w:rFonts w:ascii="Times New Roman" w:hAnsi="Times New Roman"/>
          <w:u w:val="single"/>
        </w:rPr>
        <w:t>Генеральному директору</w:t>
      </w:r>
    </w:p>
    <w:p w:rsidR="001B75EF" w:rsidRPr="00B659EB" w:rsidRDefault="001B75EF" w:rsidP="006E20B5">
      <w:pPr>
        <w:spacing w:after="0" w:line="360" w:lineRule="auto"/>
        <w:jc w:val="right"/>
        <w:rPr>
          <w:rFonts w:ascii="Times New Roman" w:hAnsi="Times New Roman"/>
          <w:color w:val="BFBFBF"/>
          <w:sz w:val="16"/>
          <w:szCs w:val="16"/>
        </w:rPr>
      </w:pPr>
      <w:r w:rsidRPr="00B659EB">
        <w:rPr>
          <w:rFonts w:ascii="Times New Roman" w:hAnsi="Times New Roman"/>
          <w:color w:val="BFBFBF"/>
          <w:sz w:val="16"/>
          <w:szCs w:val="16"/>
        </w:rPr>
        <w:t xml:space="preserve">название должности руководителя предприятия </w:t>
      </w:r>
    </w:p>
    <w:p w:rsidR="001B75EF" w:rsidRDefault="001B75EF" w:rsidP="006E20B5">
      <w:pPr>
        <w:spacing w:after="0"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</w:t>
      </w:r>
      <w:r w:rsidRPr="00564EEB">
        <w:rPr>
          <w:rFonts w:ascii="Times New Roman" w:hAnsi="Times New Roman"/>
          <w:u w:val="single"/>
        </w:rPr>
        <w:t>ОАО «Железный богатырь»</w:t>
      </w:r>
    </w:p>
    <w:p w:rsidR="001B75EF" w:rsidRPr="00B659EB" w:rsidRDefault="001B75EF" w:rsidP="006E20B5">
      <w:pPr>
        <w:spacing w:after="0" w:line="360" w:lineRule="auto"/>
        <w:jc w:val="right"/>
        <w:rPr>
          <w:rFonts w:ascii="Times New Roman" w:hAnsi="Times New Roman"/>
          <w:color w:val="BFBFBF"/>
          <w:sz w:val="16"/>
          <w:szCs w:val="16"/>
        </w:rPr>
      </w:pPr>
      <w:r w:rsidRPr="00B659EB">
        <w:rPr>
          <w:rFonts w:ascii="Times New Roman" w:hAnsi="Times New Roman"/>
          <w:color w:val="BFBFBF"/>
          <w:sz w:val="16"/>
          <w:szCs w:val="16"/>
        </w:rPr>
        <w:t>наименование предприятия</w:t>
      </w:r>
    </w:p>
    <w:p w:rsidR="001B75EF" w:rsidRDefault="001B75EF" w:rsidP="006E20B5">
      <w:pPr>
        <w:spacing w:after="0"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</w:t>
      </w:r>
      <w:r w:rsidRPr="0072620E">
        <w:rPr>
          <w:rFonts w:ascii="Times New Roman" w:hAnsi="Times New Roman"/>
          <w:u w:val="single"/>
        </w:rPr>
        <w:t>Иванову Петру Сидоровичу</w:t>
      </w:r>
    </w:p>
    <w:p w:rsidR="001B75EF" w:rsidRPr="00B659EB" w:rsidRDefault="001B75EF" w:rsidP="006E20B5">
      <w:pPr>
        <w:spacing w:after="0" w:line="360" w:lineRule="auto"/>
        <w:jc w:val="right"/>
        <w:rPr>
          <w:rFonts w:ascii="Times New Roman" w:hAnsi="Times New Roman"/>
          <w:color w:val="BFBFBF"/>
          <w:sz w:val="16"/>
          <w:szCs w:val="16"/>
        </w:rPr>
      </w:pPr>
      <w:r w:rsidRPr="00B659EB">
        <w:rPr>
          <w:rFonts w:ascii="Times New Roman" w:hAnsi="Times New Roman"/>
          <w:color w:val="BFBFBF"/>
          <w:sz w:val="16"/>
          <w:szCs w:val="16"/>
        </w:rPr>
        <w:t>ФИО руководителя предприятия</w:t>
      </w:r>
    </w:p>
    <w:p w:rsidR="001B75EF" w:rsidRDefault="001B75EF" w:rsidP="006E20B5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:rsidR="001B75EF" w:rsidRPr="00C10F5F" w:rsidRDefault="001B75EF" w:rsidP="006E20B5">
      <w:pPr>
        <w:spacing w:after="0" w:line="360" w:lineRule="auto"/>
        <w:jc w:val="right"/>
        <w:rPr>
          <w:rFonts w:ascii="Times New Roman" w:hAnsi="Times New Roman"/>
          <w:u w:val="single"/>
        </w:rPr>
      </w:pPr>
      <w:r w:rsidRPr="00C10F5F">
        <w:rPr>
          <w:rFonts w:ascii="Times New Roman" w:hAnsi="Times New Roman"/>
          <w:u w:val="single"/>
        </w:rPr>
        <w:t>Электрогазосварщика 7го ЦСПИ</w:t>
      </w:r>
    </w:p>
    <w:p w:rsidR="001B75EF" w:rsidRPr="00B659EB" w:rsidRDefault="001B75EF" w:rsidP="006E20B5">
      <w:pPr>
        <w:spacing w:after="0" w:line="360" w:lineRule="auto"/>
        <w:jc w:val="right"/>
        <w:rPr>
          <w:rFonts w:ascii="Times New Roman" w:hAnsi="Times New Roman"/>
          <w:color w:val="BFBFBF"/>
          <w:sz w:val="16"/>
          <w:szCs w:val="16"/>
        </w:rPr>
      </w:pPr>
      <w:r w:rsidRPr="00B659EB">
        <w:rPr>
          <w:rFonts w:ascii="Times New Roman" w:hAnsi="Times New Roman"/>
          <w:color w:val="BFBFBF"/>
          <w:sz w:val="16"/>
          <w:szCs w:val="16"/>
        </w:rPr>
        <w:t>название должности согласно трудовому договору</w:t>
      </w:r>
    </w:p>
    <w:p w:rsidR="001B75EF" w:rsidRPr="00C10F5F" w:rsidRDefault="001B75EF" w:rsidP="006E20B5">
      <w:pPr>
        <w:spacing w:after="0" w:line="360" w:lineRule="auto"/>
        <w:jc w:val="right"/>
        <w:rPr>
          <w:rFonts w:ascii="Times New Roman" w:hAnsi="Times New Roman"/>
          <w:u w:val="single"/>
        </w:rPr>
      </w:pPr>
      <w:r w:rsidRPr="00C10F5F">
        <w:rPr>
          <w:rFonts w:ascii="Times New Roman" w:hAnsi="Times New Roman"/>
          <w:u w:val="single"/>
        </w:rPr>
        <w:t>Потапова Федора Михайловича</w:t>
      </w:r>
    </w:p>
    <w:p w:rsidR="001B75EF" w:rsidRPr="00B659EB" w:rsidRDefault="001B75EF" w:rsidP="006E20B5">
      <w:pPr>
        <w:spacing w:after="0" w:line="360" w:lineRule="auto"/>
        <w:jc w:val="right"/>
        <w:rPr>
          <w:rFonts w:ascii="Times New Roman" w:hAnsi="Times New Roman"/>
          <w:color w:val="BFBFBF"/>
          <w:sz w:val="16"/>
          <w:szCs w:val="16"/>
        </w:rPr>
      </w:pPr>
      <w:r w:rsidRPr="00B659EB">
        <w:rPr>
          <w:rFonts w:ascii="Times New Roman" w:hAnsi="Times New Roman"/>
          <w:color w:val="BFBFBF"/>
          <w:sz w:val="16"/>
          <w:szCs w:val="16"/>
        </w:rPr>
        <w:t>ФИО работника</w:t>
      </w: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Потапов Федор Михайлович, на основании результатов проведенной аттестации рабочих мест (или специальной оценки условий труда) и согласно Приложению № 1 п. 8 Приказа Минздравсоцразвития РФ от 16.02.2009 г. № 45н выражаю свое согласие и прошу заменить мне выдаваемое молоко за вредные условия труда на равноценный пищевой продукт в виде специализированного продукта диетического и профилактического питания - киселя или чая производства ООО «ЛЕОВИТ нутрио» для защиты от воздействия вредных производственных факторов.</w:t>
      </w: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01.07.2014 г.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Потапов Ф.М.</w:t>
      </w: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  <w:r w:rsidRPr="00B659EB">
        <w:rPr>
          <w:rFonts w:ascii="Times New Roman" w:hAnsi="Times New Roman"/>
          <w:color w:val="BFBFBF"/>
          <w:sz w:val="16"/>
          <w:szCs w:val="16"/>
        </w:rPr>
        <w:t xml:space="preserve">Дата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9EB">
        <w:rPr>
          <w:rFonts w:ascii="Times New Roman" w:hAnsi="Times New Roman"/>
          <w:color w:val="BFBFBF"/>
          <w:sz w:val="16"/>
          <w:szCs w:val="16"/>
        </w:rPr>
        <w:t>Подпись</w:t>
      </w: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pPr>
        <w:spacing w:after="0" w:line="360" w:lineRule="auto"/>
        <w:rPr>
          <w:rFonts w:ascii="Times New Roman" w:hAnsi="Times New Roman"/>
        </w:rPr>
      </w:pPr>
    </w:p>
    <w:p w:rsidR="001B75EF" w:rsidRDefault="001B75EF" w:rsidP="006E20B5">
      <w:r w:rsidRPr="00E2126C">
        <w:rPr>
          <w:rFonts w:ascii="Book Antiqua" w:hAnsi="Book Antiqua"/>
          <w:color w:val="A6A6A6"/>
          <w:sz w:val="20"/>
        </w:rPr>
        <w:t>Пишите заявление в двух экземплярах, или сделайте копию с оригинала. Оригинал заявления передайте в отдел кадров, а второй экземпляр (или копию) передайте в свою профсоюзную</w:t>
      </w:r>
      <w:r>
        <w:rPr>
          <w:rFonts w:ascii="Book Antiqua" w:hAnsi="Book Antiqua"/>
          <w:color w:val="A6A6A6"/>
          <w:sz w:val="20"/>
        </w:rPr>
        <w:t xml:space="preserve"> организацию</w:t>
      </w:r>
    </w:p>
    <w:sectPr w:rsidR="001B75EF" w:rsidSect="008B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0B5"/>
    <w:rsid w:val="001B75EF"/>
    <w:rsid w:val="002714A4"/>
    <w:rsid w:val="00285E2D"/>
    <w:rsid w:val="002A081B"/>
    <w:rsid w:val="00564EEB"/>
    <w:rsid w:val="006E20B5"/>
    <w:rsid w:val="00711222"/>
    <w:rsid w:val="0072620E"/>
    <w:rsid w:val="00891B44"/>
    <w:rsid w:val="008B38BD"/>
    <w:rsid w:val="00A6217B"/>
    <w:rsid w:val="00B659EB"/>
    <w:rsid w:val="00C10F5F"/>
    <w:rsid w:val="00D00744"/>
    <w:rsid w:val="00D73302"/>
    <w:rsid w:val="00E2126C"/>
    <w:rsid w:val="00F7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20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замену молока за вредность</dc:title>
  <dc:subject/>
  <dc:creator>kermilova</dc:creator>
  <cp:keywords/>
  <dc:description/>
  <cp:lastModifiedBy>g500</cp:lastModifiedBy>
  <cp:revision>2</cp:revision>
  <dcterms:created xsi:type="dcterms:W3CDTF">2014-07-10T08:05:00Z</dcterms:created>
  <dcterms:modified xsi:type="dcterms:W3CDTF">2014-07-10T08:05:00Z</dcterms:modified>
</cp:coreProperties>
</file>